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21D2" w14:textId="77777777" w:rsidR="00957CFF" w:rsidRDefault="00957CFF" w:rsidP="00957CFF">
      <w:pPr>
        <w:ind w:left="-2835"/>
      </w:pPr>
    </w:p>
    <w:p w14:paraId="48A5D933" w14:textId="11ED033C" w:rsidR="00181A9E" w:rsidRDefault="00181A9E" w:rsidP="00181A9E">
      <w:pPr>
        <w:rPr>
          <w:b/>
          <w:sz w:val="36"/>
          <w:szCs w:val="40"/>
          <w:lang w:val="en-US"/>
        </w:rPr>
      </w:pPr>
      <w:r w:rsidRPr="008946BE">
        <w:rPr>
          <w:b/>
          <w:sz w:val="36"/>
          <w:szCs w:val="40"/>
          <w:lang w:val="en-US"/>
        </w:rPr>
        <w:t>Start-up Grant submission form</w:t>
      </w:r>
    </w:p>
    <w:p w14:paraId="1F5172FB" w14:textId="77777777" w:rsidR="00511E92" w:rsidRDefault="00511E92" w:rsidP="00181A9E">
      <w:pPr>
        <w:rPr>
          <w:b/>
          <w:sz w:val="36"/>
          <w:szCs w:val="40"/>
          <w:lang w:val="en-US"/>
        </w:rPr>
      </w:pPr>
    </w:p>
    <w:p w14:paraId="70E14948" w14:textId="0DF05A49" w:rsidR="00511E92" w:rsidRPr="00511E92" w:rsidRDefault="00511E92" w:rsidP="00511E92">
      <w:pPr>
        <w:rPr>
          <w:color w:val="0070C0"/>
          <w:lang w:val="en-US"/>
        </w:rPr>
      </w:pPr>
      <w:r w:rsidRPr="00511E92">
        <w:rPr>
          <w:color w:val="0070C0"/>
          <w:lang w:val="en-US"/>
        </w:rPr>
        <w:t xml:space="preserve">To apply for the grant, interested researchers must submit a written proposal and present </w:t>
      </w:r>
      <w:r w:rsidR="00A00220">
        <w:rPr>
          <w:color w:val="0070C0"/>
          <w:lang w:val="en-US"/>
        </w:rPr>
        <w:t xml:space="preserve">it </w:t>
      </w:r>
      <w:r w:rsidRPr="00511E92">
        <w:rPr>
          <w:color w:val="0070C0"/>
          <w:lang w:val="en-US"/>
        </w:rPr>
        <w:t>to the selection committee. Please refer to the directives for more details and use the online form to submit your application:</w:t>
      </w:r>
    </w:p>
    <w:p w14:paraId="0DC54EFD" w14:textId="77777777" w:rsidR="00511E92" w:rsidRPr="00511E92" w:rsidRDefault="00A512BE" w:rsidP="00511E92">
      <w:pPr>
        <w:rPr>
          <w:color w:val="0070C0"/>
          <w:lang w:val="en-US"/>
        </w:rPr>
      </w:pPr>
      <w:hyperlink r:id="rId11" w:history="1">
        <w:r w:rsidR="00511E92" w:rsidRPr="00511E92">
          <w:rPr>
            <w:rStyle w:val="Hyperlink"/>
            <w:color w:val="0070C0"/>
            <w:lang w:val="en-US"/>
          </w:rPr>
          <w:t>https://www.unifr.ch/innovation/en/innovation2/support-for-start-ups/</w:t>
        </w:r>
      </w:hyperlink>
    </w:p>
    <w:p w14:paraId="3ABFF330" w14:textId="77777777" w:rsidR="00511E92" w:rsidRDefault="00511E92" w:rsidP="00181A9E">
      <w:pPr>
        <w:rPr>
          <w:b/>
          <w:sz w:val="36"/>
          <w:szCs w:val="40"/>
          <w:lang w:val="en-US"/>
        </w:rPr>
      </w:pPr>
    </w:p>
    <w:p w14:paraId="244502FC" w14:textId="13BCF4C4" w:rsidR="001E55F8" w:rsidRDefault="001E55F8" w:rsidP="00181A9E">
      <w:pPr>
        <w:rPr>
          <w:lang w:val="en-US"/>
        </w:rPr>
      </w:pPr>
      <w:r>
        <w:rPr>
          <w:lang w:val="en-US"/>
        </w:rPr>
        <w:t>Project Leader: First Last Name………………………</w:t>
      </w:r>
      <w:proofErr w:type="gramStart"/>
      <w:r>
        <w:rPr>
          <w:lang w:val="en-US"/>
        </w:rPr>
        <w:t>…..</w:t>
      </w:r>
      <w:proofErr w:type="gramEnd"/>
    </w:p>
    <w:p w14:paraId="3D032EE8" w14:textId="59C53DE0" w:rsidR="001E55F8" w:rsidRDefault="001E55F8" w:rsidP="00181A9E">
      <w:pPr>
        <w:rPr>
          <w:lang w:val="en-US"/>
        </w:rPr>
      </w:pPr>
      <w:r>
        <w:rPr>
          <w:lang w:val="en-US"/>
        </w:rPr>
        <w:t xml:space="preserve">Project </w:t>
      </w:r>
      <w:r w:rsidR="00A512BE">
        <w:rPr>
          <w:lang w:val="en-US"/>
        </w:rPr>
        <w:t>leader's</w:t>
      </w:r>
      <w:r>
        <w:rPr>
          <w:lang w:val="en-US"/>
        </w:rPr>
        <w:t xml:space="preserve"> current position at UNIFR: ……………</w:t>
      </w:r>
      <w:proofErr w:type="gramStart"/>
      <w:r>
        <w:rPr>
          <w:lang w:val="en-US"/>
        </w:rPr>
        <w:t>…..</w:t>
      </w:r>
      <w:proofErr w:type="gramEnd"/>
    </w:p>
    <w:p w14:paraId="06679625" w14:textId="03EE49F5" w:rsidR="001E55F8" w:rsidRDefault="001E55F8" w:rsidP="00181A9E">
      <w:pPr>
        <w:rPr>
          <w:lang w:val="en-US"/>
        </w:rPr>
      </w:pPr>
      <w:r>
        <w:rPr>
          <w:lang w:val="en-US"/>
        </w:rPr>
        <w:t xml:space="preserve">Laboratory / Research </w:t>
      </w:r>
      <w:proofErr w:type="gramStart"/>
      <w:r>
        <w:rPr>
          <w:lang w:val="en-US"/>
        </w:rPr>
        <w:t>group:…</w:t>
      </w:r>
      <w:proofErr w:type="gramEnd"/>
      <w:r>
        <w:rPr>
          <w:lang w:val="en-US"/>
        </w:rPr>
        <w:t>…………………………..</w:t>
      </w:r>
    </w:p>
    <w:p w14:paraId="1CB41FDF" w14:textId="708E6B6E" w:rsidR="001E55F8" w:rsidRDefault="001E55F8" w:rsidP="00181A9E">
      <w:pPr>
        <w:rPr>
          <w:lang w:val="en-US"/>
        </w:rPr>
      </w:pPr>
      <w:r>
        <w:rPr>
          <w:lang w:val="en-US"/>
        </w:rPr>
        <w:t xml:space="preserve">Head of </w:t>
      </w:r>
      <w:r w:rsidR="00A512BE">
        <w:rPr>
          <w:lang w:val="en-US"/>
        </w:rPr>
        <w:t>laboratory/research</w:t>
      </w:r>
      <w:r>
        <w:rPr>
          <w:lang w:val="en-US"/>
        </w:rPr>
        <w:t xml:space="preserve"> group First Last </w:t>
      </w:r>
      <w:proofErr w:type="gramStart"/>
      <w:r>
        <w:rPr>
          <w:lang w:val="en-US"/>
        </w:rPr>
        <w:t>Name:…</w:t>
      </w:r>
      <w:proofErr w:type="gramEnd"/>
      <w:r>
        <w:rPr>
          <w:lang w:val="en-US"/>
        </w:rPr>
        <w:t>…………………..</w:t>
      </w:r>
    </w:p>
    <w:p w14:paraId="45ABFB2E" w14:textId="690014A2" w:rsidR="001E55F8" w:rsidRDefault="001E55F8" w:rsidP="00181A9E">
      <w:pPr>
        <w:rPr>
          <w:lang w:val="en-US"/>
        </w:rPr>
      </w:pPr>
      <w:r>
        <w:rPr>
          <w:lang w:val="en-US"/>
        </w:rPr>
        <w:t>Department: ……………………………………………</w:t>
      </w:r>
      <w:proofErr w:type="gramStart"/>
      <w:r>
        <w:rPr>
          <w:lang w:val="en-US"/>
        </w:rPr>
        <w:t>…..</w:t>
      </w:r>
      <w:proofErr w:type="gramEnd"/>
    </w:p>
    <w:p w14:paraId="43247A45" w14:textId="697386B9" w:rsidR="001E55F8" w:rsidRDefault="001E55F8" w:rsidP="00181A9E">
      <w:pPr>
        <w:rPr>
          <w:lang w:val="en-US"/>
        </w:rPr>
      </w:pPr>
    </w:p>
    <w:p w14:paraId="1004695C" w14:textId="0F99905C" w:rsidR="001E55F8" w:rsidRDefault="00A512BE" w:rsidP="00181A9E">
      <w:pPr>
        <w:rPr>
          <w:lang w:val="en-US"/>
        </w:rPr>
      </w:pPr>
      <w:r>
        <w:rPr>
          <w:lang w:val="en-US"/>
        </w:rPr>
        <w:t xml:space="preserve">Project </w:t>
      </w:r>
      <w:proofErr w:type="gramStart"/>
      <w:r>
        <w:rPr>
          <w:lang w:val="en-US"/>
        </w:rPr>
        <w:t>title</w:t>
      </w:r>
      <w:r w:rsidR="001E55F8">
        <w:rPr>
          <w:lang w:val="en-US"/>
        </w:rPr>
        <w:t>:…</w:t>
      </w:r>
      <w:proofErr w:type="gramEnd"/>
      <w:r w:rsidR="001E55F8">
        <w:rPr>
          <w:lang w:val="en-US"/>
        </w:rPr>
        <w:t>………………………………………….</w:t>
      </w:r>
    </w:p>
    <w:p w14:paraId="243D75CF" w14:textId="77777777" w:rsidR="001E55F8" w:rsidRDefault="001E55F8" w:rsidP="00181A9E">
      <w:pPr>
        <w:rPr>
          <w:lang w:val="en-US"/>
        </w:rPr>
      </w:pPr>
    </w:p>
    <w:p w14:paraId="68D5F041" w14:textId="77777777" w:rsidR="00511E92" w:rsidRDefault="00511E92" w:rsidP="00181A9E">
      <w:pPr>
        <w:rPr>
          <w:lang w:val="en-US"/>
        </w:rPr>
      </w:pPr>
    </w:p>
    <w:p w14:paraId="768BE9A3" w14:textId="77777777" w:rsidR="0062632C" w:rsidRDefault="0062632C" w:rsidP="00181A9E">
      <w:pPr>
        <w:rPr>
          <w:lang w:val="en-US"/>
        </w:rPr>
      </w:pPr>
    </w:p>
    <w:p w14:paraId="1D8A4848" w14:textId="672AF87E" w:rsidR="00181A9E" w:rsidRPr="00537D8A" w:rsidRDefault="00181A9E" w:rsidP="00181A9E">
      <w:pPr>
        <w:rPr>
          <w:lang w:val="en-US"/>
        </w:rPr>
      </w:pPr>
      <w:r>
        <w:rPr>
          <w:lang w:val="en-US"/>
        </w:rPr>
        <w:t xml:space="preserve">The </w:t>
      </w:r>
      <w:r w:rsidRPr="00537D8A">
        <w:rPr>
          <w:lang w:val="en-US"/>
        </w:rPr>
        <w:t>following information</w:t>
      </w:r>
      <w:r>
        <w:rPr>
          <w:lang w:val="en-US"/>
        </w:rPr>
        <w:t xml:space="preserve"> is required</w:t>
      </w:r>
      <w:r w:rsidRPr="00537D8A">
        <w:rPr>
          <w:lang w:val="en-US"/>
        </w:rPr>
        <w:t>:</w:t>
      </w:r>
    </w:p>
    <w:p w14:paraId="7444FB04" w14:textId="58632E55" w:rsidR="0067666F" w:rsidRDefault="00942611" w:rsidP="00181A9E">
      <w:pPr>
        <w:pStyle w:val="ListParagraph"/>
        <w:numPr>
          <w:ilvl w:val="0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62632C">
        <w:rPr>
          <w:b/>
          <w:sz w:val="28"/>
          <w:szCs w:val="32"/>
          <w:lang w:val="en-US"/>
        </w:rPr>
        <w:t>Focus on</w:t>
      </w:r>
      <w:r w:rsidR="00181A9E" w:rsidRPr="0062632C">
        <w:rPr>
          <w:b/>
          <w:sz w:val="28"/>
          <w:szCs w:val="32"/>
          <w:lang w:val="en-US"/>
        </w:rPr>
        <w:t xml:space="preserve"> the (future) start-up company</w:t>
      </w:r>
      <w:r w:rsidRPr="0062632C">
        <w:rPr>
          <w:b/>
          <w:sz w:val="28"/>
          <w:szCs w:val="32"/>
          <w:lang w:val="en-US"/>
        </w:rPr>
        <w:t xml:space="preserve"> </w:t>
      </w:r>
      <w:r w:rsidR="001E55F8" w:rsidRPr="0062632C">
        <w:rPr>
          <w:b/>
          <w:sz w:val="28"/>
          <w:szCs w:val="32"/>
          <w:lang w:val="en-US"/>
        </w:rPr>
        <w:t xml:space="preserve">(max. 30’000 characters) </w:t>
      </w:r>
    </w:p>
    <w:p w14:paraId="6F692FDC" w14:textId="6830A227" w:rsidR="00181A9E" w:rsidRPr="0067666F" w:rsidRDefault="00181A9E" w:rsidP="0067666F">
      <w:pPr>
        <w:spacing w:before="100" w:after="100" w:line="240" w:lineRule="auto"/>
        <w:jc w:val="both"/>
        <w:rPr>
          <w:b/>
          <w:lang w:val="en-US"/>
        </w:rPr>
      </w:pPr>
      <w:r w:rsidRPr="0067666F">
        <w:rPr>
          <w:b/>
          <w:lang w:val="en-US"/>
        </w:rPr>
        <w:t>INNOVATION DEGREE</w:t>
      </w:r>
      <w:r w:rsidR="001E55F8">
        <w:rPr>
          <w:b/>
          <w:lang w:val="en-US"/>
        </w:rPr>
        <w:t xml:space="preserve"> </w:t>
      </w:r>
    </w:p>
    <w:p w14:paraId="315DEE6E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The problem</w:t>
      </w:r>
    </w:p>
    <w:p w14:paraId="7B90ADD3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 xml:space="preserve">Explain the problem to which </w:t>
      </w:r>
      <w:r>
        <w:rPr>
          <w:lang w:val="en-US"/>
        </w:rPr>
        <w:t>you</w:t>
      </w:r>
      <w:r w:rsidRPr="0028530D">
        <w:rPr>
          <w:lang w:val="en-US"/>
        </w:rPr>
        <w:t xml:space="preserve"> are responding</w:t>
      </w:r>
    </w:p>
    <w:p w14:paraId="78697CDF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The solution</w:t>
      </w:r>
    </w:p>
    <w:p w14:paraId="01E875B8" w14:textId="77777777" w:rsidR="00181A9E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Explain what you bring as a solution to the problem</w:t>
      </w:r>
    </w:p>
    <w:p w14:paraId="4DF8CD50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Product and/or technology</w:t>
      </w:r>
    </w:p>
    <w:p w14:paraId="5CE95C1E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Explain the product or technology</w:t>
      </w:r>
    </w:p>
    <w:p w14:paraId="7F7FC482" w14:textId="77777777" w:rsidR="00181A9E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Possibly the patents, or the intention to file patents</w:t>
      </w:r>
    </w:p>
    <w:p w14:paraId="0BC63854" w14:textId="77777777" w:rsidR="00AA30AE" w:rsidRDefault="00AA30AE" w:rsidP="00181A9E">
      <w:pPr>
        <w:ind w:left="708" w:firstLine="708"/>
        <w:rPr>
          <w:lang w:val="en-US"/>
        </w:rPr>
      </w:pPr>
    </w:p>
    <w:p w14:paraId="63A2B8B8" w14:textId="6D965DBC" w:rsidR="00181A9E" w:rsidRPr="00927317" w:rsidRDefault="00181A9E" w:rsidP="00181A9E">
      <w:pPr>
        <w:rPr>
          <w:b/>
          <w:lang w:val="en-US"/>
        </w:rPr>
      </w:pPr>
      <w:r w:rsidRPr="00927317">
        <w:rPr>
          <w:b/>
          <w:lang w:val="en-US"/>
        </w:rPr>
        <w:t>ECONOMIC POTENTIAL OR SOCIETAL IMPACT</w:t>
      </w:r>
    </w:p>
    <w:p w14:paraId="749550AB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Business model</w:t>
      </w:r>
    </w:p>
    <w:p w14:paraId="1F44AA8E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How will you generate revenue</w:t>
      </w:r>
      <w:r>
        <w:rPr>
          <w:lang w:val="en-US"/>
        </w:rPr>
        <w:t xml:space="preserve"> or impact</w:t>
      </w:r>
      <w:r w:rsidRPr="0028530D">
        <w:rPr>
          <w:lang w:val="en-US"/>
        </w:rPr>
        <w:t>?</w:t>
      </w:r>
    </w:p>
    <w:p w14:paraId="284FDBEF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Market: potential, target and competition</w:t>
      </w:r>
    </w:p>
    <w:p w14:paraId="1AB52B34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Market definition: what market are we talking about (sector / geographical area)</w:t>
      </w:r>
    </w:p>
    <w:p w14:paraId="33473964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What is the market size, possibly the target market, and the market share objective</w:t>
      </w:r>
    </w:p>
    <w:p w14:paraId="4E718074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Who are the competitors? And what is their position in this market</w:t>
      </w:r>
    </w:p>
    <w:p w14:paraId="7359B4C9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Are there any benchmarks (i.e. similar businesses in other markets)</w:t>
      </w:r>
    </w:p>
    <w:p w14:paraId="53796A45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Unique Selling Proposition (USP) and differentiation</w:t>
      </w:r>
    </w:p>
    <w:p w14:paraId="73EEBE97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What is the value proposition?</w:t>
      </w:r>
    </w:p>
    <w:p w14:paraId="2912ABC8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What makes your product/service unique?</w:t>
      </w:r>
    </w:p>
    <w:p w14:paraId="4C54D41F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How is your product positioned?</w:t>
      </w:r>
    </w:p>
    <w:p w14:paraId="6D5A9980" w14:textId="77777777" w:rsidR="00181A9E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How does it differentiate itself from the competition?</w:t>
      </w:r>
    </w:p>
    <w:p w14:paraId="10F06D6F" w14:textId="77777777" w:rsidR="00AA30AE" w:rsidRDefault="00AA30AE" w:rsidP="00181A9E">
      <w:pPr>
        <w:ind w:left="708" w:firstLine="708"/>
        <w:rPr>
          <w:lang w:val="en-US"/>
        </w:rPr>
      </w:pPr>
    </w:p>
    <w:p w14:paraId="5A2AAA31" w14:textId="3EB7409F" w:rsidR="00942611" w:rsidRPr="00942611" w:rsidRDefault="00942611" w:rsidP="00942611">
      <w:pPr>
        <w:rPr>
          <w:b/>
          <w:bCs/>
          <w:lang w:val="en-US"/>
        </w:rPr>
      </w:pPr>
      <w:r w:rsidRPr="00942611">
        <w:rPr>
          <w:b/>
          <w:bCs/>
          <w:lang w:val="en-US"/>
        </w:rPr>
        <w:lastRenderedPageBreak/>
        <w:t>FEAS</w:t>
      </w:r>
      <w:r w:rsidR="00AC459C">
        <w:rPr>
          <w:b/>
          <w:bCs/>
          <w:lang w:val="en-US"/>
        </w:rPr>
        <w:t>I</w:t>
      </w:r>
      <w:r w:rsidRPr="00942611">
        <w:rPr>
          <w:b/>
          <w:bCs/>
          <w:lang w:val="en-US"/>
        </w:rPr>
        <w:t>BILITY</w:t>
      </w:r>
    </w:p>
    <w:p w14:paraId="47BFC773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Development plan (milestones and deliverables) for the start-up</w:t>
      </w:r>
    </w:p>
    <w:p w14:paraId="23535BAC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What are the different milestones (and when)?</w:t>
      </w:r>
    </w:p>
    <w:p w14:paraId="4FF0A79B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What are the deliverables of each milestone?</w:t>
      </w:r>
    </w:p>
    <w:p w14:paraId="5E5AC225" w14:textId="77777777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>The deliverables are both development and commercial achievements</w:t>
      </w:r>
    </w:p>
    <w:p w14:paraId="5AD6E14D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Marketing / commercialization plan</w:t>
      </w:r>
    </w:p>
    <w:p w14:paraId="008E3B57" w14:textId="77777777" w:rsidR="00181A9E" w:rsidRPr="0028530D" w:rsidRDefault="00181A9E" w:rsidP="00181A9E">
      <w:pPr>
        <w:ind w:left="1416"/>
        <w:rPr>
          <w:lang w:val="en-US"/>
        </w:rPr>
      </w:pPr>
      <w:r w:rsidRPr="0028530D">
        <w:rPr>
          <w:lang w:val="en-US"/>
        </w:rPr>
        <w:t>What are the marketing efforts (measures and costs) you have planned to achieve your business objectives?</w:t>
      </w:r>
      <w:r>
        <w:rPr>
          <w:lang w:val="en-US"/>
        </w:rPr>
        <w:t xml:space="preserve"> Who are your customers? Do you have identified them? Do you know how to contact them?</w:t>
      </w:r>
    </w:p>
    <w:p w14:paraId="6B872F73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Financial Plan</w:t>
      </w:r>
    </w:p>
    <w:p w14:paraId="3C344D7C" w14:textId="77777777" w:rsidR="00181A9E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 xml:space="preserve">Summary of the financial plan for the next 3-5 years </w:t>
      </w:r>
    </w:p>
    <w:p w14:paraId="71B82516" w14:textId="217A4A50" w:rsidR="00181A9E" w:rsidRPr="00EA7BC7" w:rsidRDefault="0067666F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>
        <w:rPr>
          <w:b/>
          <w:lang w:val="en-US"/>
        </w:rPr>
        <w:t>Start-up</w:t>
      </w:r>
      <w:r w:rsidR="00181A9E" w:rsidRPr="00EA7BC7">
        <w:rPr>
          <w:b/>
          <w:lang w:val="en-US"/>
        </w:rPr>
        <w:t xml:space="preserve"> risks</w:t>
      </w:r>
    </w:p>
    <w:p w14:paraId="4073B780" w14:textId="30A2ED91" w:rsidR="00181A9E" w:rsidRPr="0028530D" w:rsidRDefault="00181A9E" w:rsidP="00181A9E">
      <w:pPr>
        <w:ind w:left="708" w:firstLine="708"/>
        <w:rPr>
          <w:lang w:val="en-US"/>
        </w:rPr>
      </w:pPr>
      <w:r w:rsidRPr="0028530D">
        <w:rPr>
          <w:lang w:val="en-US"/>
        </w:rPr>
        <w:t xml:space="preserve">What are the risks of the </w:t>
      </w:r>
      <w:r w:rsidR="0067666F">
        <w:rPr>
          <w:lang w:val="en-US"/>
        </w:rPr>
        <w:t>start-up project</w:t>
      </w:r>
      <w:r w:rsidRPr="0028530D">
        <w:rPr>
          <w:lang w:val="en-US"/>
        </w:rPr>
        <w:t>?</w:t>
      </w:r>
    </w:p>
    <w:p w14:paraId="325382BE" w14:textId="60F7E9B5" w:rsidR="00181A9E" w:rsidRPr="0028530D" w:rsidRDefault="00D91314" w:rsidP="00181A9E">
      <w:pPr>
        <w:ind w:left="708" w:firstLine="708"/>
        <w:rPr>
          <w:lang w:val="en-US"/>
        </w:rPr>
      </w:pPr>
      <w:r>
        <w:rPr>
          <w:lang w:val="en-US"/>
        </w:rPr>
        <w:t>R</w:t>
      </w:r>
      <w:r w:rsidR="00181A9E" w:rsidRPr="0028530D">
        <w:rPr>
          <w:lang w:val="en-US"/>
        </w:rPr>
        <w:t>isk matrix with impact and probability of occurrence</w:t>
      </w:r>
      <w:r w:rsidR="00181A9E">
        <w:rPr>
          <w:lang w:val="en-US"/>
        </w:rPr>
        <w:t xml:space="preserve"> </w:t>
      </w:r>
    </w:p>
    <w:p w14:paraId="48CB7350" w14:textId="77777777" w:rsidR="00181A9E" w:rsidRPr="00EA7BC7" w:rsidRDefault="00181A9E" w:rsidP="00181A9E">
      <w:pPr>
        <w:pStyle w:val="ListParagraph"/>
        <w:numPr>
          <w:ilvl w:val="1"/>
          <w:numId w:val="18"/>
        </w:numPr>
        <w:spacing w:before="100" w:after="100" w:line="240" w:lineRule="auto"/>
        <w:contextualSpacing w:val="0"/>
        <w:jc w:val="both"/>
        <w:rPr>
          <w:b/>
          <w:lang w:val="en-US"/>
        </w:rPr>
      </w:pPr>
      <w:r w:rsidRPr="00EA7BC7">
        <w:rPr>
          <w:b/>
          <w:lang w:val="en-US"/>
        </w:rPr>
        <w:t>The team</w:t>
      </w:r>
    </w:p>
    <w:p w14:paraId="4013980F" w14:textId="77777777" w:rsidR="00181A9E" w:rsidRDefault="00181A9E" w:rsidP="00181A9E">
      <w:pPr>
        <w:ind w:left="1416"/>
        <w:rPr>
          <w:lang w:val="en-US"/>
        </w:rPr>
      </w:pPr>
      <w:r w:rsidRPr="0028530D">
        <w:rPr>
          <w:lang w:val="en-US"/>
        </w:rPr>
        <w:t>Presentation of the team and the expertise of each member</w:t>
      </w:r>
      <w:r>
        <w:rPr>
          <w:lang w:val="en-US"/>
        </w:rPr>
        <w:t xml:space="preserve"> and their motivations as entrepreneurs</w:t>
      </w:r>
    </w:p>
    <w:p w14:paraId="6DD59176" w14:textId="77777777" w:rsidR="00942611" w:rsidRDefault="00942611" w:rsidP="00181A9E">
      <w:pPr>
        <w:ind w:left="1416"/>
        <w:rPr>
          <w:lang w:val="en-US"/>
        </w:rPr>
      </w:pPr>
    </w:p>
    <w:p w14:paraId="7D938DD4" w14:textId="77777777" w:rsidR="00942611" w:rsidRDefault="00942611" w:rsidP="00942611">
      <w:pPr>
        <w:pStyle w:val="ListParagraph"/>
        <w:numPr>
          <w:ilvl w:val="0"/>
          <w:numId w:val="18"/>
        </w:numPr>
        <w:rPr>
          <w:b/>
          <w:sz w:val="28"/>
          <w:szCs w:val="32"/>
          <w:lang w:val="en-US"/>
        </w:rPr>
      </w:pPr>
      <w:r w:rsidRPr="0062632C">
        <w:rPr>
          <w:b/>
          <w:sz w:val="28"/>
          <w:szCs w:val="32"/>
          <w:lang w:val="en-US"/>
        </w:rPr>
        <w:t>Focus on the project to be carried out at UNIFR (max. 10’000 characters)</w:t>
      </w:r>
    </w:p>
    <w:p w14:paraId="6FCCBED9" w14:textId="77777777" w:rsidR="00AA30AE" w:rsidRPr="0062632C" w:rsidRDefault="00AA30AE" w:rsidP="00AA30AE">
      <w:pPr>
        <w:pStyle w:val="ListParagraph"/>
        <w:rPr>
          <w:b/>
          <w:sz w:val="28"/>
          <w:szCs w:val="32"/>
          <w:lang w:val="en-US"/>
        </w:rPr>
      </w:pPr>
    </w:p>
    <w:p w14:paraId="66C18A88" w14:textId="3CD93800" w:rsidR="00942611" w:rsidRPr="00942611" w:rsidRDefault="00942611" w:rsidP="00942611">
      <w:pPr>
        <w:ind w:left="360"/>
        <w:rPr>
          <w:b/>
          <w:lang w:val="en-US"/>
        </w:rPr>
      </w:pPr>
      <w:r>
        <w:rPr>
          <w:b/>
          <w:lang w:val="en-US"/>
        </w:rPr>
        <w:t>QUALITY OF TH</w:t>
      </w:r>
      <w:r w:rsidR="0062632C">
        <w:rPr>
          <w:b/>
          <w:lang w:val="en-US"/>
        </w:rPr>
        <w:t>E</w:t>
      </w:r>
      <w:r>
        <w:rPr>
          <w:b/>
          <w:lang w:val="en-US"/>
        </w:rPr>
        <w:t xml:space="preserve"> PROJECT SET-UP</w:t>
      </w:r>
    </w:p>
    <w:p w14:paraId="4414E3ED" w14:textId="77777777" w:rsidR="00942611" w:rsidRDefault="001422BE" w:rsidP="00942611">
      <w:pPr>
        <w:pStyle w:val="ListParagraph"/>
        <w:numPr>
          <w:ilvl w:val="1"/>
          <w:numId w:val="18"/>
        </w:numPr>
        <w:rPr>
          <w:b/>
          <w:lang w:val="en-US"/>
        </w:rPr>
      </w:pPr>
      <w:r w:rsidRPr="00942611">
        <w:rPr>
          <w:b/>
          <w:lang w:val="en-US"/>
        </w:rPr>
        <w:t xml:space="preserve">Project Plan with Milestones and quantitative Deliverables </w:t>
      </w:r>
      <w:r w:rsidR="00181A9E" w:rsidRPr="00942611">
        <w:rPr>
          <w:b/>
          <w:lang w:val="en-US"/>
        </w:rPr>
        <w:t>for how the funding and laboratory space will be used to grow the company</w:t>
      </w:r>
      <w:r w:rsidR="001E55F8" w:rsidRPr="00942611">
        <w:rPr>
          <w:b/>
          <w:lang w:val="en-US"/>
        </w:rPr>
        <w:t xml:space="preserve"> </w:t>
      </w:r>
    </w:p>
    <w:p w14:paraId="4A78D9F6" w14:textId="268B2B9D" w:rsidR="00181A9E" w:rsidRPr="00942611" w:rsidRDefault="00181A9E" w:rsidP="00942611">
      <w:pPr>
        <w:pStyle w:val="ListParagraph"/>
        <w:numPr>
          <w:ilvl w:val="1"/>
          <w:numId w:val="18"/>
        </w:numPr>
        <w:rPr>
          <w:b/>
          <w:lang w:val="en-US"/>
        </w:rPr>
      </w:pPr>
      <w:r w:rsidRPr="00942611">
        <w:rPr>
          <w:b/>
          <w:lang w:val="en-US"/>
        </w:rPr>
        <w:t xml:space="preserve">A budget for the proposed activities </w:t>
      </w:r>
    </w:p>
    <w:p w14:paraId="77B0048A" w14:textId="77777777" w:rsidR="00181A9E" w:rsidRPr="00181A9E" w:rsidRDefault="00181A9E" w:rsidP="00181A9E">
      <w:pPr>
        <w:rPr>
          <w:lang w:val="en-US"/>
        </w:rPr>
      </w:pPr>
    </w:p>
    <w:p w14:paraId="35FAF3B2" w14:textId="77777777" w:rsidR="00181A9E" w:rsidRPr="00181A9E" w:rsidRDefault="00181A9E" w:rsidP="00181A9E">
      <w:pPr>
        <w:rPr>
          <w:lang w:val="en-US"/>
        </w:rPr>
      </w:pPr>
    </w:p>
    <w:p w14:paraId="47434867" w14:textId="77777777" w:rsidR="00181A9E" w:rsidRPr="00181A9E" w:rsidRDefault="00181A9E" w:rsidP="00181A9E">
      <w:pPr>
        <w:rPr>
          <w:lang w:val="en-US"/>
        </w:rPr>
      </w:pPr>
    </w:p>
    <w:p w14:paraId="7ED2C6C9" w14:textId="77777777" w:rsidR="00181A9E" w:rsidRPr="00181A9E" w:rsidRDefault="00181A9E" w:rsidP="00181A9E">
      <w:pPr>
        <w:rPr>
          <w:lang w:val="en-US"/>
        </w:rPr>
      </w:pPr>
    </w:p>
    <w:p w14:paraId="46BDBB38" w14:textId="77777777" w:rsidR="00181A9E" w:rsidRPr="00181A9E" w:rsidRDefault="00181A9E" w:rsidP="00181A9E">
      <w:pPr>
        <w:rPr>
          <w:lang w:val="en-US"/>
        </w:rPr>
      </w:pPr>
    </w:p>
    <w:p w14:paraId="395FD445" w14:textId="77777777" w:rsidR="00181A9E" w:rsidRPr="00181A9E" w:rsidRDefault="00181A9E" w:rsidP="00181A9E">
      <w:pPr>
        <w:rPr>
          <w:lang w:val="en-US"/>
        </w:rPr>
      </w:pPr>
    </w:p>
    <w:p w14:paraId="57B7A568" w14:textId="77777777" w:rsidR="00181A9E" w:rsidRPr="00181A9E" w:rsidRDefault="00181A9E" w:rsidP="00181A9E">
      <w:pPr>
        <w:rPr>
          <w:lang w:val="en-US"/>
        </w:rPr>
      </w:pPr>
    </w:p>
    <w:p w14:paraId="3C6D4001" w14:textId="77777777" w:rsidR="00181A9E" w:rsidRPr="00181A9E" w:rsidRDefault="00181A9E" w:rsidP="00181A9E">
      <w:pPr>
        <w:rPr>
          <w:lang w:val="en-US"/>
        </w:rPr>
      </w:pPr>
    </w:p>
    <w:p w14:paraId="33D27F39" w14:textId="77777777" w:rsidR="00181A9E" w:rsidRPr="00181A9E" w:rsidRDefault="00181A9E" w:rsidP="00957CFF">
      <w:pPr>
        <w:ind w:left="-2835"/>
        <w:rPr>
          <w:lang w:val="en-US"/>
        </w:rPr>
      </w:pPr>
    </w:p>
    <w:p w14:paraId="08C70E88" w14:textId="4E5FA0F0" w:rsidR="00A80B25" w:rsidRPr="00D70FED" w:rsidRDefault="00181A9E" w:rsidP="004C6812">
      <w:pPr>
        <w:ind w:left="-2835"/>
        <w:rPr>
          <w:lang w:val="en-US"/>
        </w:rPr>
      </w:pPr>
      <w:proofErr w:type="spellStart"/>
      <w:r w:rsidRPr="00D70FED">
        <w:rPr>
          <w:lang w:val="en-US"/>
        </w:rPr>
        <w:t>ukkkjk</w:t>
      </w:r>
      <w:proofErr w:type="spellEnd"/>
    </w:p>
    <w:sectPr w:rsidR="00A80B25" w:rsidRPr="00D70FED" w:rsidSect="00D93D4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701" w:left="1418" w:header="1701" w:footer="482" w:gutter="0"/>
      <w:cols w:space="7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905E" w14:textId="77777777" w:rsidR="00306EAD" w:rsidRDefault="00306EAD" w:rsidP="00A9556B">
      <w:pPr>
        <w:spacing w:line="240" w:lineRule="auto"/>
      </w:pPr>
      <w:r>
        <w:separator/>
      </w:r>
    </w:p>
  </w:endnote>
  <w:endnote w:type="continuationSeparator" w:id="0">
    <w:p w14:paraId="5821B47A" w14:textId="77777777" w:rsidR="00306EAD" w:rsidRDefault="00306EAD" w:rsidP="00A9556B">
      <w:pPr>
        <w:spacing w:line="240" w:lineRule="auto"/>
      </w:pPr>
      <w:r>
        <w:continuationSeparator/>
      </w:r>
    </w:p>
  </w:endnote>
  <w:endnote w:type="continuationNotice" w:id="1">
    <w:p w14:paraId="025F27F1" w14:textId="77777777" w:rsidR="00D06A69" w:rsidRDefault="00D06A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BkmStart"/>
  <w:bookmarkEnd w:id="0"/>
  <w:p w14:paraId="2E9DC035" w14:textId="77777777" w:rsidR="00A80B25" w:rsidRPr="00353067" w:rsidRDefault="00957CFF" w:rsidP="00353067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446E8C">
      <w:rPr>
        <w:noProof/>
      </w:rPr>
      <w:t>2</w:t>
    </w:r>
    <w:r>
      <w:fldChar w:fldCharType="end"/>
    </w:r>
    <w:r>
      <w:t>/</w:t>
    </w:r>
    <w:r w:rsidR="00A512BE">
      <w:fldChar w:fldCharType="begin"/>
    </w:r>
    <w:r w:rsidR="00A512BE">
      <w:instrText xml:space="preserve"> NUMPAGES  \* Arabic  \* MERGEFORMAT </w:instrText>
    </w:r>
    <w:r w:rsidR="00A512BE">
      <w:fldChar w:fldCharType="separate"/>
    </w:r>
    <w:r w:rsidR="00446E8C">
      <w:rPr>
        <w:noProof/>
      </w:rPr>
      <w:t>2</w:t>
    </w:r>
    <w:r w:rsidR="00A512B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1418"/>
      <w:gridCol w:w="3827"/>
      <w:gridCol w:w="1134"/>
    </w:tblGrid>
    <w:tr w:rsidR="00957CFF" w:rsidRPr="00957CFF" w14:paraId="7C57EBA2" w14:textId="77777777" w:rsidTr="00446E8C">
      <w:tc>
        <w:tcPr>
          <w:tcW w:w="3085" w:type="dxa"/>
          <w:vAlign w:val="bottom"/>
        </w:tcPr>
        <w:p w14:paraId="6677A014" w14:textId="687ED561" w:rsidR="00957CFF" w:rsidRPr="00957CFF" w:rsidRDefault="009761E7" w:rsidP="009761E7">
          <w:pPr>
            <w:pStyle w:val="Footer"/>
            <w:jc w:val="left"/>
            <w:rPr>
              <w:caps/>
              <w:sz w:val="18"/>
              <w:szCs w:val="18"/>
              <w:lang w:val="fr-CH"/>
            </w:rPr>
          </w:pPr>
          <w:r>
            <w:rPr>
              <w:b/>
              <w:caps/>
              <w:sz w:val="18"/>
              <w:szCs w:val="18"/>
              <w:lang w:val="fr-CH"/>
            </w:rPr>
            <w:t>Rectorat</w:t>
          </w:r>
          <w:r w:rsidR="00957CFF" w:rsidRPr="00957CFF">
            <w:rPr>
              <w:caps/>
              <w:sz w:val="18"/>
              <w:szCs w:val="18"/>
              <w:lang w:val="fr-CH"/>
            </w:rPr>
            <w:br/>
          </w:r>
          <w:r w:rsidR="001E55F8">
            <w:rPr>
              <w:caps/>
              <w:sz w:val="18"/>
              <w:szCs w:val="18"/>
              <w:lang w:val="fr-CH"/>
            </w:rPr>
            <w:t xml:space="preserve">KTT </w:t>
          </w:r>
          <w:r>
            <w:rPr>
              <w:caps/>
              <w:sz w:val="18"/>
              <w:szCs w:val="18"/>
              <w:lang w:val="fr-CH"/>
            </w:rPr>
            <w:t>service</w:t>
          </w:r>
        </w:p>
      </w:tc>
      <w:tc>
        <w:tcPr>
          <w:tcW w:w="1418" w:type="dxa"/>
          <w:vAlign w:val="bottom"/>
        </w:tcPr>
        <w:p w14:paraId="16451A87" w14:textId="77777777" w:rsidR="00957CFF" w:rsidRPr="00957CFF" w:rsidRDefault="00957CFF" w:rsidP="00D36948">
          <w:pPr>
            <w:pStyle w:val="Footer"/>
            <w:rPr>
              <w:sz w:val="18"/>
              <w:szCs w:val="18"/>
              <w:lang w:val="fr-CH"/>
            </w:rPr>
          </w:pPr>
        </w:p>
      </w:tc>
      <w:tc>
        <w:tcPr>
          <w:tcW w:w="3827" w:type="dxa"/>
          <w:vAlign w:val="bottom"/>
        </w:tcPr>
        <w:p w14:paraId="741758CC" w14:textId="3A53A70B" w:rsidR="00957CFF" w:rsidRPr="00957CFF" w:rsidRDefault="00957CFF" w:rsidP="009761E7">
          <w:pPr>
            <w:pStyle w:val="Footer"/>
            <w:jc w:val="left"/>
            <w:rPr>
              <w:caps/>
              <w:sz w:val="18"/>
              <w:szCs w:val="18"/>
            </w:rPr>
          </w:pPr>
        </w:p>
      </w:tc>
      <w:tc>
        <w:tcPr>
          <w:tcW w:w="1134" w:type="dxa"/>
          <w:vAlign w:val="bottom"/>
        </w:tcPr>
        <w:p w14:paraId="3EB68D4F" w14:textId="77777777" w:rsidR="00957CFF" w:rsidRPr="00957CFF" w:rsidRDefault="00957CFF" w:rsidP="00D3694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 \* Arabic  \* MERGEFORMAT </w:instrText>
          </w:r>
          <w:r>
            <w:rPr>
              <w:sz w:val="18"/>
              <w:szCs w:val="18"/>
            </w:rPr>
            <w:fldChar w:fldCharType="separate"/>
          </w:r>
          <w:r w:rsidR="00446E8C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 \* Arabic  \* MERGEFORMAT </w:instrText>
          </w:r>
          <w:r>
            <w:rPr>
              <w:sz w:val="18"/>
              <w:szCs w:val="18"/>
            </w:rPr>
            <w:fldChar w:fldCharType="separate"/>
          </w:r>
          <w:r w:rsidR="00446E8C"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14:paraId="53F7A12F" w14:textId="77777777" w:rsidR="00353067" w:rsidRPr="00957CFF" w:rsidRDefault="00353067" w:rsidP="00957CF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E750B" w14:textId="77777777" w:rsidR="00306EAD" w:rsidRDefault="00306EAD" w:rsidP="00A9556B">
      <w:pPr>
        <w:spacing w:line="240" w:lineRule="auto"/>
      </w:pPr>
      <w:r>
        <w:separator/>
      </w:r>
    </w:p>
  </w:footnote>
  <w:footnote w:type="continuationSeparator" w:id="0">
    <w:p w14:paraId="6D7E25DA" w14:textId="77777777" w:rsidR="00306EAD" w:rsidRDefault="00306EAD" w:rsidP="00A9556B">
      <w:pPr>
        <w:spacing w:line="240" w:lineRule="auto"/>
      </w:pPr>
      <w:r>
        <w:continuationSeparator/>
      </w:r>
    </w:p>
  </w:footnote>
  <w:footnote w:type="continuationNotice" w:id="1">
    <w:p w14:paraId="40F99EDE" w14:textId="77777777" w:rsidR="00D06A69" w:rsidRDefault="00D06A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1E28" w14:textId="77777777" w:rsidR="00353067" w:rsidRDefault="00353067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58240" behindDoc="1" locked="1" layoutInCell="1" allowOverlap="1" wp14:anchorId="7F74E079" wp14:editId="41D4738C">
          <wp:simplePos x="0" y="0"/>
          <wp:positionH relativeFrom="page">
            <wp:posOffset>-13335</wp:posOffset>
          </wp:positionH>
          <wp:positionV relativeFrom="page">
            <wp:posOffset>9525</wp:posOffset>
          </wp:positionV>
          <wp:extent cx="7549515" cy="1087120"/>
          <wp:effectExtent l="0" t="0" r="0" b="0"/>
          <wp:wrapNone/>
          <wp:docPr id="1" name="Grafik 1" descr="UNF_Logo_schwarz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schwar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51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B00B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43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145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966D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F0D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3A59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738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176"/>
    <w:lvl w:ilvl="0">
      <w:start w:val="1"/>
      <w:numFmt w:val="bullet"/>
      <w:pStyle w:val="ListBullet2"/>
      <w:lvlText w:val="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A60C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28F2C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E616D"/>
    <w:multiLevelType w:val="hybridMultilevel"/>
    <w:tmpl w:val="288E4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D21B8"/>
    <w:multiLevelType w:val="hybridMultilevel"/>
    <w:tmpl w:val="AD26F77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812D8"/>
    <w:multiLevelType w:val="hybridMultilevel"/>
    <w:tmpl w:val="295E6C2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327DF"/>
    <w:multiLevelType w:val="hybridMultilevel"/>
    <w:tmpl w:val="47D2A5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D0F05"/>
    <w:multiLevelType w:val="hybridMultilevel"/>
    <w:tmpl w:val="EEDC26C4"/>
    <w:lvl w:ilvl="0" w:tplc="EBE2E36C">
      <w:start w:val="1"/>
      <w:numFmt w:val="bullet"/>
      <w:pStyle w:val="List5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5" w15:restartNumberingAfterBreak="0">
    <w:nsid w:val="2B407997"/>
    <w:multiLevelType w:val="hybridMultilevel"/>
    <w:tmpl w:val="288E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1938"/>
    <w:multiLevelType w:val="hybridMultilevel"/>
    <w:tmpl w:val="61BE0C1A"/>
    <w:lvl w:ilvl="0" w:tplc="FF82D518">
      <w:start w:val="1"/>
      <w:numFmt w:val="bullet"/>
      <w:pStyle w:val="List"/>
      <w:lvlText w:val=""/>
      <w:lvlJc w:val="left"/>
      <w:pPr>
        <w:ind w:left="1063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7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5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42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9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6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392" w:hanging="360"/>
      </w:pPr>
      <w:rPr>
        <w:rFonts w:ascii="Wingdings" w:hAnsi="Wingdings" w:hint="default"/>
      </w:rPr>
    </w:lvl>
  </w:abstractNum>
  <w:abstractNum w:abstractNumId="17" w15:restartNumberingAfterBreak="0">
    <w:nsid w:val="61664507"/>
    <w:multiLevelType w:val="hybridMultilevel"/>
    <w:tmpl w:val="AB24EE6E"/>
    <w:lvl w:ilvl="0" w:tplc="1556089C">
      <w:start w:val="1"/>
      <w:numFmt w:val="bullet"/>
      <w:pStyle w:val="List3"/>
      <w:lvlText w:val=""/>
      <w:lvlJc w:val="left"/>
      <w:pPr>
        <w:ind w:left="128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BC06B73"/>
    <w:multiLevelType w:val="hybridMultilevel"/>
    <w:tmpl w:val="CA387656"/>
    <w:lvl w:ilvl="0" w:tplc="BF8E643C">
      <w:start w:val="1"/>
      <w:numFmt w:val="bullet"/>
      <w:pStyle w:val="List4"/>
      <w:lvlText w:val=""/>
      <w:lvlJc w:val="left"/>
      <w:pPr>
        <w:ind w:left="156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 w15:restartNumberingAfterBreak="0">
    <w:nsid w:val="72F16661"/>
    <w:multiLevelType w:val="hybridMultilevel"/>
    <w:tmpl w:val="B7B41D72"/>
    <w:lvl w:ilvl="0" w:tplc="D4F43B2E">
      <w:start w:val="1"/>
      <w:numFmt w:val="bullet"/>
      <w:pStyle w:val="List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90058548">
    <w:abstractNumId w:val="9"/>
  </w:num>
  <w:num w:numId="2" w16cid:durableId="1534347170">
    <w:abstractNumId w:val="7"/>
  </w:num>
  <w:num w:numId="3" w16cid:durableId="178738897">
    <w:abstractNumId w:val="6"/>
  </w:num>
  <w:num w:numId="4" w16cid:durableId="1516266068">
    <w:abstractNumId w:val="5"/>
  </w:num>
  <w:num w:numId="5" w16cid:durableId="1139037772">
    <w:abstractNumId w:val="4"/>
  </w:num>
  <w:num w:numId="6" w16cid:durableId="274487607">
    <w:abstractNumId w:val="8"/>
  </w:num>
  <w:num w:numId="7" w16cid:durableId="2080400186">
    <w:abstractNumId w:val="3"/>
  </w:num>
  <w:num w:numId="8" w16cid:durableId="1849176139">
    <w:abstractNumId w:val="2"/>
  </w:num>
  <w:num w:numId="9" w16cid:durableId="928848281">
    <w:abstractNumId w:val="1"/>
  </w:num>
  <w:num w:numId="10" w16cid:durableId="1923099977">
    <w:abstractNumId w:val="0"/>
  </w:num>
  <w:num w:numId="11" w16cid:durableId="821044460">
    <w:abstractNumId w:val="13"/>
  </w:num>
  <w:num w:numId="12" w16cid:durableId="347484536">
    <w:abstractNumId w:val="11"/>
  </w:num>
  <w:num w:numId="13" w16cid:durableId="2118911409">
    <w:abstractNumId w:val="16"/>
  </w:num>
  <w:num w:numId="14" w16cid:durableId="1690258427">
    <w:abstractNumId w:val="19"/>
  </w:num>
  <w:num w:numId="15" w16cid:durableId="1719470580">
    <w:abstractNumId w:val="17"/>
  </w:num>
  <w:num w:numId="16" w16cid:durableId="1964725598">
    <w:abstractNumId w:val="18"/>
  </w:num>
  <w:num w:numId="17" w16cid:durableId="1820687397">
    <w:abstractNumId w:val="14"/>
  </w:num>
  <w:num w:numId="18" w16cid:durableId="1639920949">
    <w:abstractNumId w:val="15"/>
  </w:num>
  <w:num w:numId="19" w16cid:durableId="2107924696">
    <w:abstractNumId w:val="12"/>
  </w:num>
  <w:num w:numId="20" w16cid:durableId="1556620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C8"/>
    <w:rsid w:val="000009DA"/>
    <w:rsid w:val="00017E1C"/>
    <w:rsid w:val="0009520D"/>
    <w:rsid w:val="000966AA"/>
    <w:rsid w:val="000B56AB"/>
    <w:rsid w:val="000C40B2"/>
    <w:rsid w:val="000E0CD2"/>
    <w:rsid w:val="0010354B"/>
    <w:rsid w:val="0012691B"/>
    <w:rsid w:val="00134033"/>
    <w:rsid w:val="00141CC5"/>
    <w:rsid w:val="001422BE"/>
    <w:rsid w:val="001804F7"/>
    <w:rsid w:val="00181204"/>
    <w:rsid w:val="00181A9E"/>
    <w:rsid w:val="001856EF"/>
    <w:rsid w:val="00186951"/>
    <w:rsid w:val="001C20BE"/>
    <w:rsid w:val="001D5A8E"/>
    <w:rsid w:val="001E48CB"/>
    <w:rsid w:val="001E55F8"/>
    <w:rsid w:val="00222847"/>
    <w:rsid w:val="0023133C"/>
    <w:rsid w:val="00245C31"/>
    <w:rsid w:val="0026773E"/>
    <w:rsid w:val="002B50B4"/>
    <w:rsid w:val="002E22AC"/>
    <w:rsid w:val="00306EAD"/>
    <w:rsid w:val="003409B0"/>
    <w:rsid w:val="00344144"/>
    <w:rsid w:val="00353067"/>
    <w:rsid w:val="003F3F4B"/>
    <w:rsid w:val="004041CB"/>
    <w:rsid w:val="004114C6"/>
    <w:rsid w:val="00421664"/>
    <w:rsid w:val="00423865"/>
    <w:rsid w:val="004345FB"/>
    <w:rsid w:val="00434BEA"/>
    <w:rsid w:val="00446E8C"/>
    <w:rsid w:val="00460AC7"/>
    <w:rsid w:val="004921E1"/>
    <w:rsid w:val="004966DA"/>
    <w:rsid w:val="004B2EB4"/>
    <w:rsid w:val="004C6812"/>
    <w:rsid w:val="004D393B"/>
    <w:rsid w:val="004E0AD0"/>
    <w:rsid w:val="004F1F26"/>
    <w:rsid w:val="00504B20"/>
    <w:rsid w:val="00511E92"/>
    <w:rsid w:val="00516E5F"/>
    <w:rsid w:val="005D2900"/>
    <w:rsid w:val="005F0844"/>
    <w:rsid w:val="00620324"/>
    <w:rsid w:val="0062632C"/>
    <w:rsid w:val="0063480B"/>
    <w:rsid w:val="006442A2"/>
    <w:rsid w:val="0067666F"/>
    <w:rsid w:val="00677027"/>
    <w:rsid w:val="006A5DF9"/>
    <w:rsid w:val="006B1F8A"/>
    <w:rsid w:val="006C1FC1"/>
    <w:rsid w:val="006F2E46"/>
    <w:rsid w:val="007468A4"/>
    <w:rsid w:val="00746B67"/>
    <w:rsid w:val="00753528"/>
    <w:rsid w:val="007E3AEF"/>
    <w:rsid w:val="008163AA"/>
    <w:rsid w:val="00875D4C"/>
    <w:rsid w:val="00880425"/>
    <w:rsid w:val="008946BE"/>
    <w:rsid w:val="008A0CEC"/>
    <w:rsid w:val="008A0F64"/>
    <w:rsid w:val="008B0CE7"/>
    <w:rsid w:val="008B0DFD"/>
    <w:rsid w:val="008D060D"/>
    <w:rsid w:val="008D5544"/>
    <w:rsid w:val="008D7D37"/>
    <w:rsid w:val="008F1891"/>
    <w:rsid w:val="00903C62"/>
    <w:rsid w:val="00931E62"/>
    <w:rsid w:val="00942611"/>
    <w:rsid w:val="00944C5C"/>
    <w:rsid w:val="00950F7B"/>
    <w:rsid w:val="00957CFF"/>
    <w:rsid w:val="009605C8"/>
    <w:rsid w:val="009761E7"/>
    <w:rsid w:val="009973EF"/>
    <w:rsid w:val="009A7C45"/>
    <w:rsid w:val="009B3669"/>
    <w:rsid w:val="009E487D"/>
    <w:rsid w:val="009F77C8"/>
    <w:rsid w:val="00A00220"/>
    <w:rsid w:val="00A06DFC"/>
    <w:rsid w:val="00A229F6"/>
    <w:rsid w:val="00A3294A"/>
    <w:rsid w:val="00A3526E"/>
    <w:rsid w:val="00A512BE"/>
    <w:rsid w:val="00A63FEC"/>
    <w:rsid w:val="00A73790"/>
    <w:rsid w:val="00A73B9A"/>
    <w:rsid w:val="00A74C10"/>
    <w:rsid w:val="00A80B25"/>
    <w:rsid w:val="00A84968"/>
    <w:rsid w:val="00A91D56"/>
    <w:rsid w:val="00A9556B"/>
    <w:rsid w:val="00AA30AE"/>
    <w:rsid w:val="00AC149B"/>
    <w:rsid w:val="00AC459C"/>
    <w:rsid w:val="00AD7FBE"/>
    <w:rsid w:val="00B02C25"/>
    <w:rsid w:val="00B0624B"/>
    <w:rsid w:val="00B16B82"/>
    <w:rsid w:val="00B67CBC"/>
    <w:rsid w:val="00B84C0F"/>
    <w:rsid w:val="00B8520D"/>
    <w:rsid w:val="00B94A2C"/>
    <w:rsid w:val="00BA6A4C"/>
    <w:rsid w:val="00BF6968"/>
    <w:rsid w:val="00C05501"/>
    <w:rsid w:val="00C16B4C"/>
    <w:rsid w:val="00C6199D"/>
    <w:rsid w:val="00C91F7D"/>
    <w:rsid w:val="00CA4A89"/>
    <w:rsid w:val="00CC3A76"/>
    <w:rsid w:val="00CD2196"/>
    <w:rsid w:val="00CE453C"/>
    <w:rsid w:val="00CF0EDE"/>
    <w:rsid w:val="00D06A69"/>
    <w:rsid w:val="00D24B0F"/>
    <w:rsid w:val="00D332C1"/>
    <w:rsid w:val="00D65107"/>
    <w:rsid w:val="00D70FED"/>
    <w:rsid w:val="00D82A84"/>
    <w:rsid w:val="00D91314"/>
    <w:rsid w:val="00D93D41"/>
    <w:rsid w:val="00E40A4F"/>
    <w:rsid w:val="00E42BCF"/>
    <w:rsid w:val="00E4581D"/>
    <w:rsid w:val="00E636C3"/>
    <w:rsid w:val="00E67E8B"/>
    <w:rsid w:val="00E74C2E"/>
    <w:rsid w:val="00E84283"/>
    <w:rsid w:val="00EA0439"/>
    <w:rsid w:val="00EA1D4A"/>
    <w:rsid w:val="00F23412"/>
    <w:rsid w:val="00F7654B"/>
    <w:rsid w:val="00F965A3"/>
    <w:rsid w:val="00FB43F0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B5B63"/>
  <w15:docId w15:val="{07BA8D1F-E2D2-4381-A11E-C177EA58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9"/>
    <w:pPr>
      <w:spacing w:after="0" w:line="260" w:lineRule="atLeast"/>
    </w:pPr>
    <w:rPr>
      <w:rFonts w:ascii="Arial" w:hAnsi="Arial"/>
      <w:spacing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9556B"/>
    <w:pPr>
      <w:tabs>
        <w:tab w:val="center" w:pos="4536"/>
        <w:tab w:val="right" w:pos="9072"/>
      </w:tabs>
      <w:spacing w:line="180" w:lineRule="atLeast"/>
    </w:pPr>
    <w:rPr>
      <w:sz w:val="13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82A84"/>
    <w:rPr>
      <w:rFonts w:ascii="Arial" w:hAnsi="Arial"/>
      <w:spacing w:val="2"/>
      <w:sz w:val="13"/>
    </w:rPr>
  </w:style>
  <w:style w:type="paragraph" w:styleId="Footer">
    <w:name w:val="footer"/>
    <w:basedOn w:val="Normal"/>
    <w:link w:val="FooterChar"/>
    <w:uiPriority w:val="99"/>
    <w:semiHidden/>
    <w:rsid w:val="009A7C45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7C45"/>
    <w:rPr>
      <w:rFonts w:ascii="Arial" w:hAnsi="Arial"/>
      <w:spacing w:val="2"/>
      <w:sz w:val="20"/>
    </w:rPr>
  </w:style>
  <w:style w:type="table" w:styleId="TableGrid">
    <w:name w:val="Table Grid"/>
    <w:basedOn w:val="TableNormal"/>
    <w:uiPriority w:val="39"/>
    <w:rsid w:val="00A9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5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A84"/>
    <w:rPr>
      <w:rFonts w:ascii="Tahoma" w:hAnsi="Tahoma" w:cs="Tahoma"/>
      <w:spacing w:val="2"/>
      <w:sz w:val="16"/>
      <w:szCs w:val="16"/>
    </w:rPr>
  </w:style>
  <w:style w:type="paragraph" w:styleId="BlockText">
    <w:name w:val="Block Text"/>
    <w:basedOn w:val="Normal"/>
    <w:uiPriority w:val="99"/>
    <w:qFormat/>
    <w:rsid w:val="000009DA"/>
    <w:pPr>
      <w:spacing w:line="180" w:lineRule="atLeast"/>
    </w:pPr>
    <w:rPr>
      <w:rFonts w:eastAsiaTheme="minorEastAsia"/>
      <w:iCs/>
      <w:spacing w:val="4"/>
      <w:sz w:val="13"/>
    </w:rPr>
  </w:style>
  <w:style w:type="paragraph" w:customStyle="1" w:styleId="Titlefaculty">
    <w:name w:val="Title faculty"/>
    <w:basedOn w:val="Normal"/>
    <w:semiHidden/>
    <w:rsid w:val="00423865"/>
    <w:pPr>
      <w:framePr w:w="2013" w:h="3402" w:hRule="exact" w:hSpace="181" w:wrap="around" w:vAnchor="page" w:hAnchor="page" w:x="886" w:y="13127" w:anchorLock="1"/>
      <w:spacing w:line="180" w:lineRule="atLeast"/>
    </w:pPr>
    <w:rPr>
      <w:b/>
      <w:caps/>
      <w:spacing w:val="0"/>
      <w:sz w:val="13"/>
      <w:szCs w:val="13"/>
    </w:rPr>
  </w:style>
  <w:style w:type="paragraph" w:customStyle="1" w:styleId="Titledepartement">
    <w:name w:val="Title departement"/>
    <w:basedOn w:val="Titlefaculty"/>
    <w:semiHidden/>
    <w:rsid w:val="00423865"/>
    <w:pPr>
      <w:framePr w:wrap="around"/>
    </w:pPr>
    <w:rPr>
      <w:b w:val="0"/>
    </w:rPr>
  </w:style>
  <w:style w:type="paragraph" w:customStyle="1" w:styleId="Titlearea">
    <w:name w:val="Title area"/>
    <w:basedOn w:val="Titledepartement"/>
    <w:semiHidden/>
    <w:rsid w:val="00423865"/>
    <w:pPr>
      <w:framePr w:wrap="around"/>
    </w:pPr>
    <w:rPr>
      <w:color w:val="333333"/>
    </w:rPr>
  </w:style>
  <w:style w:type="character" w:styleId="Strong">
    <w:name w:val="Strong"/>
    <w:basedOn w:val="DefaultParagraphFont"/>
    <w:uiPriority w:val="22"/>
    <w:qFormat/>
    <w:rsid w:val="0042386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B3669"/>
    <w:pPr>
      <w:ind w:left="720"/>
      <w:contextualSpacing/>
    </w:pPr>
  </w:style>
  <w:style w:type="paragraph" w:styleId="ListBullet">
    <w:name w:val="List Bullet"/>
    <w:basedOn w:val="Normal"/>
    <w:uiPriority w:val="99"/>
    <w:semiHidden/>
    <w:rsid w:val="00C16B4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16B4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16B4C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rsid w:val="00C16B4C"/>
    <w:p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rsid w:val="00A74C10"/>
    <w:rPr>
      <w:color w:val="00227B" w:themeColor="hyperlink"/>
      <w:u w:val="single"/>
    </w:rPr>
  </w:style>
  <w:style w:type="paragraph" w:styleId="Subtitle">
    <w:name w:val="Subtitle"/>
    <w:aliases w:val="Haupttitel"/>
    <w:basedOn w:val="Normal"/>
    <w:next w:val="Normal"/>
    <w:link w:val="SubtitleChar"/>
    <w:uiPriority w:val="11"/>
    <w:qFormat/>
    <w:rsid w:val="005D2900"/>
    <w:pPr>
      <w:numPr>
        <w:ilvl w:val="1"/>
      </w:numPr>
    </w:pPr>
    <w:rPr>
      <w:rFonts w:eastAsiaTheme="majorEastAsia" w:cstheme="majorBidi"/>
      <w:b/>
      <w:iCs/>
      <w:color w:val="0A3859"/>
      <w:sz w:val="48"/>
      <w:szCs w:val="24"/>
    </w:rPr>
  </w:style>
  <w:style w:type="character" w:customStyle="1" w:styleId="SubtitleChar">
    <w:name w:val="Subtitle Char"/>
    <w:aliases w:val="Haupttitel Char"/>
    <w:basedOn w:val="DefaultParagraphFont"/>
    <w:link w:val="Subtitle"/>
    <w:uiPriority w:val="11"/>
    <w:rsid w:val="005D2900"/>
    <w:rPr>
      <w:rFonts w:ascii="Arial" w:eastAsiaTheme="majorEastAsia" w:hAnsi="Arial" w:cstheme="majorBidi"/>
      <w:b/>
      <w:iCs/>
      <w:color w:val="0A3859"/>
      <w:spacing w:val="2"/>
      <w:sz w:val="48"/>
      <w:szCs w:val="24"/>
    </w:rPr>
  </w:style>
  <w:style w:type="character" w:styleId="PlaceholderText">
    <w:name w:val="Placeholder Text"/>
    <w:basedOn w:val="DefaultParagraphFont"/>
    <w:uiPriority w:val="99"/>
    <w:semiHidden/>
    <w:rsid w:val="000E0CD2"/>
    <w:rPr>
      <w:color w:val="808080"/>
    </w:rPr>
  </w:style>
  <w:style w:type="paragraph" w:styleId="List">
    <w:name w:val="List"/>
    <w:basedOn w:val="Normal"/>
    <w:uiPriority w:val="99"/>
    <w:qFormat/>
    <w:rsid w:val="00D82A84"/>
    <w:pPr>
      <w:numPr>
        <w:numId w:val="13"/>
      </w:numPr>
      <w:ind w:left="284" w:hanging="284"/>
      <w:contextualSpacing/>
    </w:pPr>
  </w:style>
  <w:style w:type="paragraph" w:styleId="List2">
    <w:name w:val="List 2"/>
    <w:basedOn w:val="Normal"/>
    <w:uiPriority w:val="99"/>
    <w:qFormat/>
    <w:rsid w:val="00D82A84"/>
    <w:pPr>
      <w:numPr>
        <w:numId w:val="14"/>
      </w:numPr>
      <w:ind w:left="568" w:hanging="284"/>
      <w:contextualSpacing/>
    </w:pPr>
  </w:style>
  <w:style w:type="paragraph" w:styleId="List3">
    <w:name w:val="List 3"/>
    <w:basedOn w:val="Normal"/>
    <w:uiPriority w:val="99"/>
    <w:qFormat/>
    <w:rsid w:val="00D82A84"/>
    <w:pPr>
      <w:numPr>
        <w:numId w:val="15"/>
      </w:numPr>
      <w:ind w:left="851" w:hanging="284"/>
      <w:contextualSpacing/>
    </w:pPr>
  </w:style>
  <w:style w:type="paragraph" w:styleId="List4">
    <w:name w:val="List 4"/>
    <w:basedOn w:val="Normal"/>
    <w:uiPriority w:val="99"/>
    <w:rsid w:val="00D82A84"/>
    <w:pPr>
      <w:numPr>
        <w:numId w:val="16"/>
      </w:numPr>
      <w:ind w:left="1135" w:hanging="284"/>
      <w:contextualSpacing/>
    </w:pPr>
  </w:style>
  <w:style w:type="paragraph" w:styleId="List5">
    <w:name w:val="List 5"/>
    <w:basedOn w:val="Normal"/>
    <w:uiPriority w:val="99"/>
    <w:rsid w:val="00D82A84"/>
    <w:pPr>
      <w:numPr>
        <w:numId w:val="17"/>
      </w:numPr>
      <w:ind w:left="1418" w:hanging="284"/>
      <w:contextualSpacing/>
    </w:pPr>
  </w:style>
  <w:style w:type="paragraph" w:customStyle="1" w:styleId="Obertitel">
    <w:name w:val="Obertitel"/>
    <w:basedOn w:val="Subtitle"/>
    <w:qFormat/>
    <w:rsid w:val="008A0F64"/>
    <w:rPr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A9E"/>
    <w:rPr>
      <w:rFonts w:ascii="Arial" w:hAnsi="Arial"/>
      <w:spacing w:val="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11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fr.ch/innovation/en/innovation2/support-for-start-up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zetti\switchdrive\UnifrTechTransfer\04%20Promotion\Promotion_material\Charte%20graphique%20et%20templates\Word\00_Central\Rectorat\00e_Memo_Rectorat_FR_DE.dotx" TargetMode="External"/></Relationships>
</file>

<file path=word/theme/theme1.xml><?xml version="1.0" encoding="utf-8"?>
<a:theme xmlns:a="http://schemas.openxmlformats.org/drawingml/2006/main" name="Uni Freiburg">
  <a:themeElements>
    <a:clrScheme name="Uni Freiburg Colors">
      <a:dk1>
        <a:sysClr val="windowText" lastClr="000000"/>
      </a:dk1>
      <a:lt1>
        <a:sysClr val="window" lastClr="FFFFFF"/>
      </a:lt1>
      <a:dk2>
        <a:srgbClr val="00227B"/>
      </a:dk2>
      <a:lt2>
        <a:srgbClr val="FFFFFF"/>
      </a:lt2>
      <a:accent1>
        <a:srgbClr val="00227B"/>
      </a:accent1>
      <a:accent2>
        <a:srgbClr val="4D65A3"/>
      </a:accent2>
      <a:accent3>
        <a:srgbClr val="99A7CA"/>
      </a:accent3>
      <a:accent4>
        <a:srgbClr val="FA7000"/>
      </a:accent4>
      <a:accent5>
        <a:srgbClr val="FC9B4D"/>
      </a:accent5>
      <a:accent6>
        <a:srgbClr val="FDC699"/>
      </a:accent6>
      <a:hlink>
        <a:srgbClr val="00227B"/>
      </a:hlink>
      <a:folHlink>
        <a:srgbClr val="FA7000"/>
      </a:folHlink>
    </a:clrScheme>
    <a:fontScheme name="Uni Freiburg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8f148-2c16-47c9-9c8c-f69f2d3a094d" xsi:nil="true"/>
    <lcf76f155ced4ddcb4097134ff3c332f xmlns="4bbe9298-eb8d-45e7-8aa0-13a96824d5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3765F8726054AA4D7A55F87B7CF1F" ma:contentTypeVersion="13" ma:contentTypeDescription="Create a new document." ma:contentTypeScope="" ma:versionID="b3c70dcf6a2bd3ec600c14774f34d7e5">
  <xsd:schema xmlns:xsd="http://www.w3.org/2001/XMLSchema" xmlns:xs="http://www.w3.org/2001/XMLSchema" xmlns:p="http://schemas.microsoft.com/office/2006/metadata/properties" xmlns:ns2="4bbe9298-eb8d-45e7-8aa0-13a96824d578" xmlns:ns3="3588f148-2c16-47c9-9c8c-f69f2d3a094d" targetNamespace="http://schemas.microsoft.com/office/2006/metadata/properties" ma:root="true" ma:fieldsID="1b067d3f78329ed6ffda27b3c311a299" ns2:_="" ns3:_="">
    <xsd:import namespace="4bbe9298-eb8d-45e7-8aa0-13a96824d578"/>
    <xsd:import namespace="3588f148-2c16-47c9-9c8c-f69f2d3a0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e9298-eb8d-45e7-8aa0-13a96824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56f0be-b089-4448-9be7-535738d9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8f148-2c16-47c9-9c8c-f69f2d3a09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3ac120-709a-4994-a864-ff7b7fd7ab41}" ma:internalName="TaxCatchAll" ma:showField="CatchAllData" ma:web="3588f148-2c16-47c9-9c8c-f69f2d3a0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8F012-5F22-4B1F-B392-E6732BAAEBC3}">
  <ds:schemaRefs>
    <ds:schemaRef ds:uri="http://schemas.microsoft.com/office/2006/metadata/properties"/>
    <ds:schemaRef ds:uri="http://schemas.microsoft.com/office/infopath/2007/PartnerControls"/>
    <ds:schemaRef ds:uri="3588f148-2c16-47c9-9c8c-f69f2d3a094d"/>
    <ds:schemaRef ds:uri="4bbe9298-eb8d-45e7-8aa0-13a96824d578"/>
  </ds:schemaRefs>
</ds:datastoreItem>
</file>

<file path=customXml/itemProps2.xml><?xml version="1.0" encoding="utf-8"?>
<ds:datastoreItem xmlns:ds="http://schemas.openxmlformats.org/officeDocument/2006/customXml" ds:itemID="{CB439EDA-20F5-43E6-91E4-7F597D615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1F9F5-C1D3-4CA1-9E0F-90CA08A4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e9298-eb8d-45e7-8aa0-13a96824d578"/>
    <ds:schemaRef ds:uri="3588f148-2c16-47c9-9c8c-f69f2d3a0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346BB-6A6D-4713-AB9B-154C673C5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00e_Memo_Rectorat_FR_DE</Template>
  <TotalTime>0</TotalTime>
  <Pages>2</Pages>
  <Words>394</Words>
  <Characters>2274</Characters>
  <Application>Microsoft Office Word</Application>
  <DocSecurity>0</DocSecurity>
  <Lines>79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UNIFR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MOZZETTI Valeria</dc:creator>
  <cp:lastModifiedBy>DRASLER Barbara</cp:lastModifiedBy>
  <cp:revision>3</cp:revision>
  <cp:lastPrinted>2023-09-14T09:39:00Z</cp:lastPrinted>
  <dcterms:created xsi:type="dcterms:W3CDTF">2024-09-10T12:34:00Z</dcterms:created>
  <dcterms:modified xsi:type="dcterms:W3CDTF">2024-09-10T12:35:00Z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0x0101009943765F8726054AA4D7A55F87B7CF1F</vt:lpwstr>
  </property>
  <property fmtid="{D5CDD505-2E9C-101B-9397-08002B2CF9AE}" pid="3" name="GrammarlyDocumentId">
    <vt:lpwstr>31dc918ef331f3dd80505cdec1a5243476931111edb2ec7f9c26c8b089c325bb</vt:lpwstr>
  </property>
  <property fmtid="{D5CDD505-2E9C-101B-9397-08002B2CF9AE}" pid="4" name="MediaServiceImageTags">
    <vt:lpwstr/>
  </property>
</Properties>
</file>